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FA" w:rsidRPr="00E75E32" w:rsidRDefault="00C750FA" w:rsidP="002E3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Кривошлыковский  д\с №8  «Березка»</w:t>
      </w:r>
    </w:p>
    <w:p w:rsidR="00C750FA" w:rsidRPr="00E75E32" w:rsidRDefault="00C750FA" w:rsidP="002E3F64">
      <w:pPr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п.Теплые Ключи</w:t>
      </w:r>
      <w:r w:rsidRPr="00E75E3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750FA" w:rsidRPr="00E75E32" w:rsidRDefault="00C750FA" w:rsidP="002E3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E3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750FA" w:rsidRPr="00E75E32" w:rsidRDefault="00C750FA" w:rsidP="002E3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29.08.2014г</w:t>
      </w:r>
      <w:r w:rsidRPr="00E75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Pr="00D41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C750FA" w:rsidRPr="00E75E32" w:rsidRDefault="00C750FA" w:rsidP="002E3F64">
      <w:pPr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sz w:val="28"/>
          <w:szCs w:val="28"/>
        </w:rPr>
        <w:t> </w:t>
      </w:r>
    </w:p>
    <w:p w:rsidR="00C750FA" w:rsidRPr="00E75E32" w:rsidRDefault="00C750FA" w:rsidP="002E3F64">
      <w:pPr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b/>
          <w:bCs/>
          <w:sz w:val="28"/>
          <w:szCs w:val="28"/>
        </w:rPr>
        <w:t xml:space="preserve">             Об организации антикоррупционной деятельности в ДОУ</w:t>
      </w:r>
      <w:r w:rsidRPr="00E75E3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75E32">
        <w:rPr>
          <w:rFonts w:ascii="Times New Roman" w:hAnsi="Times New Roman" w:cs="Times New Roman"/>
          <w:sz w:val="28"/>
          <w:szCs w:val="28"/>
        </w:rPr>
        <w:br/>
      </w:r>
      <w:r w:rsidRPr="00E75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5E32">
        <w:rPr>
          <w:rFonts w:ascii="Times New Roman" w:hAnsi="Times New Roman" w:cs="Times New Roman"/>
          <w:sz w:val="28"/>
          <w:szCs w:val="28"/>
        </w:rPr>
        <w:t xml:space="preserve"> В целях  реализации Федерального закона от 25 декабря 2008 года № 273-ФЗ  «О противодействии коррупции», организации эффективной работы по противодействию коррупции, устранения порождающих ее причин и условий, обеспечения законности в деятельности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E75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Кривошлыковский д/</w:t>
      </w:r>
      <w:r w:rsidRPr="00E75E32">
        <w:rPr>
          <w:rFonts w:ascii="Times New Roman" w:hAnsi="Times New Roman" w:cs="Times New Roman"/>
          <w:sz w:val="28"/>
          <w:szCs w:val="28"/>
        </w:rPr>
        <w:t xml:space="preserve">с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5E3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Березка</w:t>
      </w:r>
      <w:r w:rsidRPr="00E75E32">
        <w:rPr>
          <w:rFonts w:ascii="Times New Roman" w:hAnsi="Times New Roman" w:cs="Times New Roman"/>
          <w:sz w:val="28"/>
          <w:szCs w:val="28"/>
        </w:rPr>
        <w:t>», защиты законных интересов родителей от угроз, связанных с коррупцией в сфере образовательного учреждения:</w:t>
      </w:r>
    </w:p>
    <w:p w:rsidR="00C750FA" w:rsidRPr="00E75E32" w:rsidRDefault="00C750FA" w:rsidP="002E3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  <w:r w:rsidRPr="00E75E32">
        <w:rPr>
          <w:rFonts w:ascii="Times New Roman" w:hAnsi="Times New Roman" w:cs="Times New Roman"/>
          <w:sz w:val="28"/>
          <w:szCs w:val="28"/>
        </w:rPr>
        <w:br/>
        <w:t>1. Разработать и ввести в действие план антикоррупционной деятельности МБДОУ.</w:t>
      </w:r>
      <w:r w:rsidRPr="00E75E32">
        <w:rPr>
          <w:rFonts w:ascii="Times New Roman" w:hAnsi="Times New Roman" w:cs="Times New Roman"/>
          <w:sz w:val="28"/>
          <w:szCs w:val="28"/>
        </w:rPr>
        <w:br/>
        <w:t>2. Назначить ответственных лиц, наделенных функциями по предупреждению коррупционных действий в ДОУ.</w:t>
      </w:r>
    </w:p>
    <w:p w:rsidR="00C750FA" w:rsidRPr="00E75E32" w:rsidRDefault="00C750FA" w:rsidP="002E3F64">
      <w:pPr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sz w:val="28"/>
          <w:szCs w:val="28"/>
        </w:rPr>
        <w:t xml:space="preserve">3.Ответственному за ведение сайта МБДОУ </w:t>
      </w:r>
      <w:r>
        <w:rPr>
          <w:rFonts w:ascii="Times New Roman" w:hAnsi="Times New Roman" w:cs="Times New Roman"/>
          <w:sz w:val="28"/>
          <w:szCs w:val="28"/>
        </w:rPr>
        <w:t xml:space="preserve"> Сергиенко М.В.</w:t>
      </w:r>
      <w:r w:rsidRPr="00E75E32">
        <w:rPr>
          <w:rFonts w:ascii="Times New Roman" w:hAnsi="Times New Roman" w:cs="Times New Roman"/>
          <w:sz w:val="28"/>
          <w:szCs w:val="28"/>
        </w:rPr>
        <w:t>. обеспечить своевременное размещение нормативно-правовых актов и иных материалов антикоррупционной направленности на сайте МБДОУ.</w:t>
      </w:r>
    </w:p>
    <w:p w:rsidR="00C750FA" w:rsidRPr="00E75E32" w:rsidRDefault="00C750FA" w:rsidP="002E3F64">
      <w:pPr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sz w:val="28"/>
          <w:szCs w:val="28"/>
        </w:rPr>
        <w:t>4. Расходование денег из внебюджетного счета производить только на первоочередные мероприятия (срочный ремонт, организация охраны труда, безопасности).</w:t>
      </w:r>
      <w:r w:rsidRPr="00E75E32">
        <w:rPr>
          <w:rFonts w:ascii="Times New Roman" w:hAnsi="Times New Roman" w:cs="Times New Roman"/>
          <w:sz w:val="28"/>
          <w:szCs w:val="28"/>
        </w:rPr>
        <w:br/>
        <w:t>5. Периодически отчитываться перед общим родительским собранием о получении и расходовании добровольных пожертвований</w:t>
      </w:r>
      <w:r w:rsidRPr="00E75E32">
        <w:rPr>
          <w:rFonts w:ascii="Times New Roman" w:hAnsi="Times New Roman" w:cs="Times New Roman"/>
          <w:sz w:val="28"/>
          <w:szCs w:val="28"/>
        </w:rPr>
        <w:br/>
        <w:t>8. Контроль за исполнением приказа оставляю за собой.</w:t>
      </w:r>
    </w:p>
    <w:p w:rsidR="00C750FA" w:rsidRPr="00E75E32" w:rsidRDefault="00C750FA" w:rsidP="002E3F64">
      <w:pPr>
        <w:rPr>
          <w:rFonts w:ascii="Times New Roman" w:hAnsi="Times New Roman" w:cs="Times New Roman"/>
          <w:sz w:val="28"/>
          <w:szCs w:val="28"/>
        </w:rPr>
      </w:pPr>
    </w:p>
    <w:p w:rsidR="00C750FA" w:rsidRPr="003E6B7F" w:rsidRDefault="00C750FA" w:rsidP="002E3F64">
      <w:pPr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Топольскова Е.В.</w:t>
      </w:r>
    </w:p>
    <w:p w:rsidR="00C750FA" w:rsidRPr="003E6B7F" w:rsidRDefault="00C750FA" w:rsidP="002E3F64">
      <w:pPr>
        <w:rPr>
          <w:rFonts w:ascii="Times New Roman" w:hAnsi="Times New Roman" w:cs="Times New Roman"/>
          <w:sz w:val="28"/>
          <w:szCs w:val="28"/>
        </w:rPr>
      </w:pPr>
    </w:p>
    <w:p w:rsidR="00C750FA" w:rsidRPr="003E6B7F" w:rsidRDefault="00C750FA" w:rsidP="002E3F64">
      <w:pPr>
        <w:rPr>
          <w:rFonts w:ascii="Times New Roman" w:hAnsi="Times New Roman" w:cs="Times New Roman"/>
          <w:sz w:val="28"/>
          <w:szCs w:val="28"/>
        </w:rPr>
      </w:pPr>
    </w:p>
    <w:p w:rsidR="00C750FA" w:rsidRPr="003E6B7F" w:rsidRDefault="00C750FA" w:rsidP="002E3F64">
      <w:pPr>
        <w:rPr>
          <w:rFonts w:ascii="Times New Roman" w:hAnsi="Times New Roman" w:cs="Times New Roman"/>
          <w:sz w:val="28"/>
          <w:szCs w:val="28"/>
        </w:rPr>
      </w:pPr>
    </w:p>
    <w:p w:rsidR="00C750FA" w:rsidRPr="00E75E32" w:rsidRDefault="00C750FA" w:rsidP="006626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Кривошлыковский 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\с № 8 «Березка»</w:t>
      </w:r>
    </w:p>
    <w:p w:rsidR="00C750FA" w:rsidRPr="00E75E32" w:rsidRDefault="00C750FA" w:rsidP="0066268E">
      <w:pPr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п.Теплые Ключи</w:t>
      </w:r>
    </w:p>
    <w:p w:rsidR="00C750FA" w:rsidRPr="00E75E32" w:rsidRDefault="00C750FA" w:rsidP="00662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750FA" w:rsidRPr="00E75E32" w:rsidRDefault="00C750FA" w:rsidP="00662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29.08.2014                                                                                   № </w:t>
      </w:r>
    </w:p>
    <w:p w:rsidR="00C750FA" w:rsidRPr="00E75E32" w:rsidRDefault="00C750FA" w:rsidP="00662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750FA" w:rsidRPr="00E75E32" w:rsidRDefault="00C750FA" w:rsidP="0066268E">
      <w:pPr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sz w:val="28"/>
          <w:szCs w:val="28"/>
        </w:rPr>
        <w:br/>
      </w:r>
      <w:r w:rsidRPr="00E75E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Об утверждении и введении в действие плана</w:t>
      </w:r>
      <w:r w:rsidRPr="00E75E3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антикоррупционной деятельности в МБДОУ</w:t>
      </w:r>
      <w:r w:rsidRPr="00E75E32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C750FA" w:rsidRPr="0066268E" w:rsidRDefault="00C750FA" w:rsidP="0066268E">
      <w:pPr>
        <w:rPr>
          <w:rFonts w:ascii="Times New Roman" w:hAnsi="Times New Roman" w:cs="Times New Roman"/>
          <w:sz w:val="28"/>
          <w:szCs w:val="28"/>
        </w:rPr>
      </w:pPr>
      <w:r w:rsidRPr="00E75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5E32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 закона от 25 декабря 2008 года № 273-ФЗ «О противодействии коррупции»</w:t>
      </w:r>
      <w:r w:rsidRPr="00E75E3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приказываю: </w:t>
      </w:r>
      <w:r w:rsidRPr="00E75E32">
        <w:rPr>
          <w:rFonts w:ascii="Times New Roman" w:hAnsi="Times New Roman" w:cs="Times New Roman"/>
          <w:sz w:val="28"/>
          <w:szCs w:val="28"/>
        </w:rPr>
        <w:br/>
        <w:t>1. Утвердить разработанный план по организации антикоррупционной деятельности в МБДОУ, довести его до сведения сотрудников.</w:t>
      </w:r>
      <w:r w:rsidRPr="00E75E32">
        <w:rPr>
          <w:rFonts w:ascii="Times New Roman" w:hAnsi="Times New Roman" w:cs="Times New Roman"/>
          <w:sz w:val="28"/>
          <w:szCs w:val="28"/>
        </w:rPr>
        <w:br/>
      </w:r>
      <w:r w:rsidRPr="00E75E32">
        <w:rPr>
          <w:rFonts w:ascii="Times New Roman" w:hAnsi="Times New Roman" w:cs="Times New Roman"/>
          <w:sz w:val="28"/>
          <w:szCs w:val="28"/>
        </w:rPr>
        <w:br/>
        <w:t>2. Ввести в действие план по организации антикоррупционной деятельности в МБДОУ и добиваться его неукоснительного соблюдения.</w:t>
      </w:r>
      <w:r w:rsidRPr="00E75E32">
        <w:rPr>
          <w:rFonts w:ascii="Times New Roman" w:hAnsi="Times New Roman" w:cs="Times New Roman"/>
          <w:sz w:val="28"/>
          <w:szCs w:val="28"/>
        </w:rPr>
        <w:br/>
      </w:r>
      <w:r w:rsidRPr="00E75E32">
        <w:rPr>
          <w:rFonts w:ascii="Times New Roman" w:hAnsi="Times New Roman" w:cs="Times New Roman"/>
          <w:sz w:val="28"/>
          <w:szCs w:val="28"/>
        </w:rPr>
        <w:br/>
        <w:t>3. Контроль за исполнением настоящего приказа оставляю за собой.</w:t>
      </w:r>
      <w:r w:rsidRPr="00E75E32">
        <w:rPr>
          <w:rFonts w:ascii="Times New Roman" w:hAnsi="Times New Roman" w:cs="Times New Roman"/>
          <w:sz w:val="28"/>
          <w:szCs w:val="28"/>
        </w:rPr>
        <w:br/>
      </w:r>
      <w:r w:rsidRPr="00E75E32">
        <w:rPr>
          <w:rFonts w:ascii="Times New Roman" w:hAnsi="Times New Roman" w:cs="Times New Roman"/>
          <w:sz w:val="28"/>
          <w:szCs w:val="28"/>
        </w:rPr>
        <w:br/>
      </w:r>
      <w:r w:rsidRPr="00E75E32">
        <w:rPr>
          <w:rFonts w:ascii="Times New Roman" w:hAnsi="Times New Roman" w:cs="Times New Roman"/>
          <w:sz w:val="28"/>
          <w:szCs w:val="28"/>
        </w:rPr>
        <w:br/>
      </w:r>
      <w:r w:rsidRPr="00E75E32">
        <w:rPr>
          <w:rFonts w:ascii="Times New Roman" w:hAnsi="Times New Roman" w:cs="Times New Roman"/>
          <w:sz w:val="28"/>
          <w:szCs w:val="28"/>
        </w:rPr>
        <w:br/>
        <w:t xml:space="preserve">Заведующий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Топольскова Е.В.</w:t>
      </w:r>
      <w:r w:rsidRPr="00463C61">
        <w:br/>
      </w:r>
    </w:p>
    <w:p w:rsidR="00C750FA" w:rsidRDefault="00C750FA"/>
    <w:sectPr w:rsidR="00C750FA" w:rsidSect="0073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5BB"/>
    <w:rsid w:val="000D69C3"/>
    <w:rsid w:val="000F60AF"/>
    <w:rsid w:val="000F713E"/>
    <w:rsid w:val="00140951"/>
    <w:rsid w:val="00234FD1"/>
    <w:rsid w:val="0023674C"/>
    <w:rsid w:val="00244788"/>
    <w:rsid w:val="0027345C"/>
    <w:rsid w:val="002D7BE5"/>
    <w:rsid w:val="002E3F64"/>
    <w:rsid w:val="003E6B7F"/>
    <w:rsid w:val="0041169A"/>
    <w:rsid w:val="004375BB"/>
    <w:rsid w:val="0044235A"/>
    <w:rsid w:val="004429C0"/>
    <w:rsid w:val="00463C61"/>
    <w:rsid w:val="00466D42"/>
    <w:rsid w:val="00473009"/>
    <w:rsid w:val="0047559C"/>
    <w:rsid w:val="004C2DED"/>
    <w:rsid w:val="004E7297"/>
    <w:rsid w:val="004F44CF"/>
    <w:rsid w:val="005772EB"/>
    <w:rsid w:val="0060522F"/>
    <w:rsid w:val="0066268E"/>
    <w:rsid w:val="006B7067"/>
    <w:rsid w:val="006D1D81"/>
    <w:rsid w:val="00720A99"/>
    <w:rsid w:val="0073562E"/>
    <w:rsid w:val="00792E2C"/>
    <w:rsid w:val="007B78A2"/>
    <w:rsid w:val="007C169C"/>
    <w:rsid w:val="007C2EEC"/>
    <w:rsid w:val="007D4129"/>
    <w:rsid w:val="00864084"/>
    <w:rsid w:val="008E7FD1"/>
    <w:rsid w:val="00A95411"/>
    <w:rsid w:val="00B2107B"/>
    <w:rsid w:val="00B75CEF"/>
    <w:rsid w:val="00B76B91"/>
    <w:rsid w:val="00BC0E8C"/>
    <w:rsid w:val="00C750FA"/>
    <w:rsid w:val="00D262C2"/>
    <w:rsid w:val="00D378D4"/>
    <w:rsid w:val="00D41F80"/>
    <w:rsid w:val="00E23AA6"/>
    <w:rsid w:val="00E75E32"/>
    <w:rsid w:val="00EA05FC"/>
    <w:rsid w:val="00F24CA5"/>
    <w:rsid w:val="00F42E40"/>
    <w:rsid w:val="00F43EE1"/>
    <w:rsid w:val="00F6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372</Words>
  <Characters>2125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6</cp:revision>
  <dcterms:created xsi:type="dcterms:W3CDTF">2014-12-03T07:08:00Z</dcterms:created>
  <dcterms:modified xsi:type="dcterms:W3CDTF">2015-01-12T11:18:00Z</dcterms:modified>
</cp:coreProperties>
</file>